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3073" w14:textId="77777777" w:rsidR="00B00926" w:rsidRPr="007C46AB" w:rsidRDefault="007F1196" w:rsidP="00B00926">
      <w:pPr>
        <w:pStyle w:val="IntroText"/>
      </w:pPr>
      <w:sdt>
        <w:sdtPr>
          <w:id w:val="1572155898"/>
          <w:placeholder>
            <w:docPart w:val="B1E96CD97560486BA55F9D152A7F5254"/>
          </w:placeholder>
          <w:showingPlcHdr/>
        </w:sdtPr>
        <w:sdtEndPr/>
        <w:sdtContent>
          <w:r w:rsidR="00B00926" w:rsidRPr="007C46AB">
            <w:t>You are invited to a</w:t>
          </w:r>
        </w:sdtContent>
      </w:sdt>
    </w:p>
    <w:p w14:paraId="3168706A" w14:textId="5AA6BAB2" w:rsidR="00B00926" w:rsidRPr="009701BB" w:rsidRDefault="007F1196" w:rsidP="00B00926">
      <w:pPr>
        <w:pStyle w:val="Title"/>
        <w:rPr>
          <w:sz w:val="72"/>
          <w:szCs w:val="72"/>
        </w:rPr>
      </w:pPr>
      <w:sdt>
        <w:sdtPr>
          <w:rPr>
            <w:sz w:val="72"/>
            <w:szCs w:val="72"/>
          </w:rPr>
          <w:id w:val="368038190"/>
          <w:placeholder>
            <w:docPart w:val="0DFFC313A18649D59A2E6E86BE691FBD"/>
          </w:placeholder>
        </w:sdtPr>
        <w:sdtEndPr/>
        <w:sdtContent>
          <w:r w:rsidR="00B00926">
            <w:rPr>
              <w:sz w:val="72"/>
              <w:szCs w:val="72"/>
            </w:rPr>
            <w:t>SANTA RUN</w:t>
          </w:r>
        </w:sdtContent>
      </w:sdt>
    </w:p>
    <w:p w14:paraId="0EAD54AC" w14:textId="7B967851" w:rsidR="00B00926" w:rsidRPr="000D35D5" w:rsidRDefault="007F1196" w:rsidP="00B00926">
      <w:pPr>
        <w:pStyle w:val="Subtitle"/>
      </w:pPr>
      <w:sdt>
        <w:sdtPr>
          <w:id w:val="-376238106"/>
          <w:placeholder>
            <w:docPart w:val="5A427975D6BC45ECAF7EC944F2041EDB"/>
          </w:placeholder>
          <w:showingPlcHdr/>
        </w:sdtPr>
        <w:sdtEndPr/>
        <w:sdtContent>
          <w:r w:rsidR="00B00926" w:rsidRPr="000D35D5">
            <w:t>CELEBRATION</w:t>
          </w:r>
        </w:sdtContent>
      </w:sdt>
    </w:p>
    <w:p w14:paraId="2A960CDF" w14:textId="64F8F6C3" w:rsidR="00B00926" w:rsidRPr="000D35D5" w:rsidRDefault="007F1196" w:rsidP="00B00926">
      <w:pPr>
        <w:pStyle w:val="Date"/>
        <w:spacing w:before="120"/>
      </w:pPr>
      <w:sdt>
        <w:sdtPr>
          <w:id w:val="721257958"/>
          <w:placeholder>
            <w:docPart w:val="A14C89E1C5FC48A1872EB209CD381821"/>
          </w:placeholder>
        </w:sdtPr>
        <w:sdtEndPr/>
        <w:sdtContent>
          <w:r w:rsidR="00B00926">
            <w:t>DECEMBER 1</w:t>
          </w:r>
          <w:r w:rsidR="004E140B">
            <w:t>6</w:t>
          </w:r>
          <w:r w:rsidR="00B00926">
            <w:t>, 2020</w:t>
          </w:r>
        </w:sdtContent>
      </w:sdt>
      <w:r w:rsidR="00B00926">
        <w:t xml:space="preserve"> </w:t>
      </w:r>
      <w:r w:rsidR="00A6226D">
        <w:t>12</w:t>
      </w:r>
      <w:r w:rsidR="00B00926">
        <w:t>:</w:t>
      </w:r>
      <w:r w:rsidR="00A6226D">
        <w:t>30</w:t>
      </w:r>
      <w:r w:rsidR="00B00926">
        <w:t xml:space="preserve"> to 3:</w:t>
      </w:r>
      <w:r w:rsidR="00A6226D">
        <w:t xml:space="preserve">15 </w:t>
      </w:r>
      <w:r w:rsidR="00B00926">
        <w:t>pm</w:t>
      </w:r>
    </w:p>
    <w:sdt>
      <w:sdtPr>
        <w:rPr>
          <w:rFonts w:eastAsiaTheme="minorEastAsia"/>
          <w:color w:val="auto"/>
          <w:sz w:val="20"/>
          <w:szCs w:val="20"/>
        </w:rPr>
        <w:id w:val="-2005886642"/>
        <w:placeholder>
          <w:docPart w:val="61BE2B6407BE42888B79F54FA4F904CC"/>
        </w:placeholder>
      </w:sdtPr>
      <w:sdtEndPr/>
      <w:sdtContent>
        <w:p w14:paraId="59789E4D" w14:textId="5F21D4BC" w:rsidR="00B00926" w:rsidRDefault="00B00926" w:rsidP="00B00926">
          <w:pPr>
            <w:pStyle w:val="ContactDetails"/>
            <w:spacing w:before="120"/>
          </w:pPr>
          <w:r>
            <w:t>*Online Option Available with Donation</w:t>
          </w:r>
          <w:r w:rsidR="004E140B">
            <w:t xml:space="preserve"> Visit BridgePrepTampa.com</w:t>
          </w:r>
        </w:p>
        <w:p w14:paraId="035DE145" w14:textId="77777777" w:rsidR="00B00926" w:rsidRDefault="00B00926" w:rsidP="00B00926">
          <w:pPr>
            <w:pStyle w:val="ContactDetails"/>
            <w:spacing w:before="120"/>
          </w:pPr>
          <w:r>
            <w:t>2418 West Swann Avenue (School Field)</w:t>
          </w:r>
        </w:p>
        <w:p w14:paraId="7AB4A56C" w14:textId="77777777" w:rsidR="00B00926" w:rsidRDefault="00B00926" w:rsidP="00B00926">
          <w:pPr>
            <w:pStyle w:val="ContactDetails"/>
            <w:spacing w:before="120"/>
          </w:pPr>
          <w:r>
            <w:t xml:space="preserve">$5.00 Entrance Fee (Food/Drink can be purchased for additional cost!) </w:t>
          </w:r>
        </w:p>
        <w:p w14:paraId="4397B9C1" w14:textId="7191A004" w:rsidR="00B00926" w:rsidRDefault="00B00926" w:rsidP="00B00926">
          <w:pPr>
            <w:pStyle w:val="ContactDetails"/>
            <w:spacing w:before="120"/>
          </w:pPr>
          <w:r>
            <w:t>Join in the Fun Santa Run!!</w:t>
          </w:r>
        </w:p>
        <w:p w14:paraId="2EBE08F7" w14:textId="77777777" w:rsidR="00B00926" w:rsidRDefault="00B00926" w:rsidP="00B00926">
          <w:pPr>
            <w:pStyle w:val="ContactDetails"/>
            <w:spacing w:before="120"/>
          </w:pPr>
          <w:r>
            <w:t xml:space="preserve">Musical Performances, Holiday Cheer, Games,  </w:t>
          </w:r>
        </w:p>
        <w:p w14:paraId="4B6ABC21" w14:textId="77777777" w:rsidR="00B00926" w:rsidRDefault="00B00926" w:rsidP="00B00926">
          <w:pPr>
            <w:pStyle w:val="ContactDetails"/>
            <w:spacing w:before="120"/>
          </w:pPr>
          <w:r>
            <w:t xml:space="preserve">Arts and </w:t>
          </w:r>
          <w:proofErr w:type="gramStart"/>
          <w:r>
            <w:t>Crafts,  Sweets</w:t>
          </w:r>
          <w:proofErr w:type="gramEnd"/>
          <w:r>
            <w:t xml:space="preserve">, Prizes and fun </w:t>
          </w:r>
        </w:p>
        <w:p w14:paraId="58C01401" w14:textId="77777777" w:rsidR="00B00926" w:rsidRDefault="00B00926" w:rsidP="00B00926">
          <w:pPr>
            <w:pStyle w:val="ContactDetails"/>
            <w:spacing w:before="120"/>
          </w:pPr>
          <w:r>
            <w:t>for the whole family!</w:t>
          </w:r>
        </w:p>
        <w:p w14:paraId="5BCC5848" w14:textId="77777777" w:rsidR="00B00926" w:rsidRPr="00B00926" w:rsidRDefault="00B00926" w:rsidP="00B00926">
          <w:pPr>
            <w:pStyle w:val="ContactDetails"/>
            <w:spacing w:before="120"/>
            <w:rPr>
              <w:sz w:val="20"/>
              <w:szCs w:val="20"/>
            </w:rPr>
          </w:pPr>
          <w:r w:rsidRPr="00B00926">
            <w:rPr>
              <w:sz w:val="20"/>
              <w:szCs w:val="20"/>
            </w:rPr>
            <w:t>BUY YOUR TICKETS NOW!!!</w:t>
          </w:r>
        </w:p>
        <w:p w14:paraId="4963ADE7" w14:textId="0514A2AF" w:rsidR="00B00926" w:rsidRPr="00B00926" w:rsidRDefault="00B00926" w:rsidP="00B00926">
          <w:pPr>
            <w:pStyle w:val="ContactDetails"/>
            <w:spacing w:before="120"/>
            <w:rPr>
              <w:sz w:val="20"/>
              <w:szCs w:val="20"/>
            </w:rPr>
          </w:pPr>
          <w:r w:rsidRPr="00B00926">
            <w:rPr>
              <w:sz w:val="20"/>
              <w:szCs w:val="20"/>
            </w:rPr>
            <w:t>*MASKS MANDATORY*</w:t>
          </w:r>
        </w:p>
        <w:p w14:paraId="10135867" w14:textId="4DAB9225" w:rsidR="00B00926" w:rsidRPr="00B00926" w:rsidRDefault="00B00926" w:rsidP="00B00926">
          <w:pPr>
            <w:pStyle w:val="ContactDetails"/>
            <w:spacing w:before="120"/>
            <w:rPr>
              <w:sz w:val="20"/>
              <w:szCs w:val="20"/>
            </w:rPr>
          </w:pPr>
          <w:r w:rsidRPr="00B00926">
            <w:rPr>
              <w:sz w:val="20"/>
              <w:szCs w:val="20"/>
            </w:rPr>
            <w:t>*SOCIAL DISTANCING WILL BE ADHERED TO *</w:t>
          </w:r>
        </w:p>
        <w:p w14:paraId="2A92ADF1" w14:textId="77777777" w:rsidR="00B00926" w:rsidRDefault="007F1196" w:rsidP="00B00926">
          <w:pPr>
            <w:pBdr>
              <w:bottom w:val="single" w:sz="12" w:space="1" w:color="auto"/>
            </w:pBdr>
          </w:pPr>
        </w:p>
      </w:sdtContent>
    </w:sdt>
    <w:p w14:paraId="4284FF55" w14:textId="2C9A6DDD" w:rsidR="00B00926" w:rsidRDefault="00B00926" w:rsidP="00B00926">
      <w:r>
        <w:t xml:space="preserve">MY CHILD WILL ATTEND AND PARTICIPATE IN THE COMPETITION (Enclose $5 AND RETURN TO YOUR HOMEROOM </w:t>
      </w:r>
      <w:proofErr w:type="gramStart"/>
      <w:r>
        <w:t>TEACHER  BY</w:t>
      </w:r>
      <w:proofErr w:type="gramEnd"/>
      <w:r>
        <w:t xml:space="preserve"> DECEMBER </w:t>
      </w:r>
      <w:r w:rsidR="004E140B">
        <w:t>15</w:t>
      </w:r>
      <w:r w:rsidR="004E140B" w:rsidRPr="004E140B">
        <w:rPr>
          <w:vertAlign w:val="superscript"/>
        </w:rPr>
        <w:t>th</w:t>
      </w:r>
      <w:r w:rsidR="004E140B">
        <w:t xml:space="preserve"> </w:t>
      </w:r>
      <w:r>
        <w:t>).</w:t>
      </w:r>
    </w:p>
    <w:p w14:paraId="2E52F5E6" w14:textId="6D4260A4" w:rsidR="00B00926" w:rsidRPr="00B00926" w:rsidRDefault="00B00926" w:rsidP="00B00926">
      <w:r>
        <w:t>PARENT SIGNATURE________________________STUDENT NAME ____________________</w:t>
      </w:r>
    </w:p>
    <w:sectPr w:rsidR="00B00926" w:rsidRPr="00B00926" w:rsidSect="00647D2F">
      <w:headerReference w:type="default" r:id="rId7"/>
      <w:footerReference w:type="default" r:id="rId8"/>
      <w:pgSz w:w="12240" w:h="15840"/>
      <w:pgMar w:top="4320" w:right="1440" w:bottom="33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622D" w14:textId="77777777" w:rsidR="007F1196" w:rsidRDefault="007F1196" w:rsidP="00CB5C53">
      <w:r>
        <w:separator/>
      </w:r>
    </w:p>
  </w:endnote>
  <w:endnote w:type="continuationSeparator" w:id="0">
    <w:p w14:paraId="51BE4F40" w14:textId="77777777" w:rsidR="007F1196" w:rsidRDefault="007F1196" w:rsidP="00C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C621" w14:textId="77777777" w:rsidR="00ED6483" w:rsidRDefault="00ED648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429EB" wp14:editId="0C6E8114">
          <wp:simplePos x="0" y="0"/>
          <wp:positionH relativeFrom="column">
            <wp:posOffset>-196850</wp:posOffset>
          </wp:positionH>
          <wp:positionV relativeFrom="paragraph">
            <wp:posOffset>-952500</wp:posOffset>
          </wp:positionV>
          <wp:extent cx="5943600" cy="1156036"/>
          <wp:effectExtent l="0" t="0" r="0" b="6350"/>
          <wp:wrapNone/>
          <wp:docPr id="38" name="Picture 38" descr="Blue and grey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B5153" w14:textId="77777777" w:rsidR="007F1196" w:rsidRDefault="007F1196" w:rsidP="00CB5C53">
      <w:r>
        <w:separator/>
      </w:r>
    </w:p>
  </w:footnote>
  <w:footnote w:type="continuationSeparator" w:id="0">
    <w:p w14:paraId="6855920C" w14:textId="77777777" w:rsidR="007F1196" w:rsidRDefault="007F1196" w:rsidP="00CB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5F1F" w14:textId="77777777" w:rsidR="00ED6483" w:rsidRDefault="00ED648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5BFE4B" wp14:editId="1C373620">
              <wp:simplePos x="0" y="0"/>
              <wp:positionH relativeFrom="column">
                <wp:posOffset>-409575</wp:posOffset>
              </wp:positionH>
              <wp:positionV relativeFrom="paragraph">
                <wp:posOffset>257175</wp:posOffset>
              </wp:positionV>
              <wp:extent cx="6840855" cy="1861820"/>
              <wp:effectExtent l="0" t="0" r="0" b="5080"/>
              <wp:wrapNone/>
              <wp:docPr id="20" name="Group 20" descr="Blue and grey ribbons with green and blue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855" cy="1861820"/>
                        <a:chOff x="0" y="0"/>
                        <a:chExt cx="6840855" cy="1861820"/>
                      </a:xfrm>
                    </wpg:grpSpPr>
                    <wps:wsp>
                      <wps:cNvPr id="21" name="Oval 39" descr="Green holiday ball ornament"/>
                      <wps:cNvSpPr>
                        <a:spLocks noChangeArrowheads="1"/>
                      </wps:cNvSpPr>
                      <wps:spPr bwMode="auto">
                        <a:xfrm>
                          <a:off x="4676775" y="118110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Oval 38" descr="Green holiday ball ornament"/>
                      <wps:cNvSpPr>
                        <a:spLocks noChangeArrowheads="1"/>
                      </wps:cNvSpPr>
                      <wps:spPr bwMode="auto">
                        <a:xfrm>
                          <a:off x="2514600" y="43815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Oval 37" descr="Green holiday ball ornament"/>
                      <wps:cNvSpPr>
                        <a:spLocks noChangeArrowheads="1"/>
                      </wps:cNvSpPr>
                      <wps:spPr bwMode="auto">
                        <a:xfrm>
                          <a:off x="1028700" y="123825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Oval 36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6248400" y="112395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Oval 35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3276600" y="62865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Oval 34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1905000" y="1228725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Oval 33" descr="Blue holiday ball ornament"/>
                      <wps:cNvSpPr>
                        <a:spLocks noChangeArrowheads="1"/>
                      </wps:cNvSpPr>
                      <wps:spPr bwMode="auto">
                        <a:xfrm>
                          <a:off x="114300" y="104775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3" descr="Blue and grey ribbons with green and blue holiday ball ornaments"/>
                      <wps:cNvSpPr txBox="1">
                        <a:spLocks noChangeArrowheads="1"/>
                      </wps:cNvSpPr>
                      <wps:spPr bwMode="auto">
                        <a:xfrm>
                          <a:off x="5715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A5398" w14:textId="77777777" w:rsidR="00ED6483" w:rsidRDefault="00ED6483" w:rsidP="00ED6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CF842" wp14:editId="22ACEB19">
                                  <wp:extent cx="6300229" cy="1371602"/>
                                  <wp:effectExtent l="19050" t="0" r="5321" b="0"/>
                                  <wp:docPr id="39" name="Picture 0" descr="Blue and grey ribbons with green and blue holiday ball orna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Text Box 31" descr="Blue and grey ribbons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56305" w14:textId="77777777" w:rsidR="00ED6483" w:rsidRDefault="00ED6483" w:rsidP="00ED6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3DFF1" wp14:editId="1B7313CB">
                                  <wp:extent cx="6595884" cy="1426467"/>
                                  <wp:effectExtent l="19050" t="0" r="0" b="0"/>
                                  <wp:docPr id="40" name="Picture 0" descr="Blue and grey ribbons with green and blue holiday ball orna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5BFE4B" id="Group 20" o:spid="_x0000_s1026" alt="Blue and grey ribbons with green and blue holiday ball ornaments" style="position:absolute;left:0;text-align:left;margin-left:-32.25pt;margin-top:20.25pt;width:538.65pt;height:146.6pt;z-index:-251656192;mso-width-relative:margin;mso-height-relative:margin" coordsize="68408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8pywQAAOcgAAAOAAAAZHJzL2Uyb0RvYy54bWzsWt9v2zYQfh+w/4HQ+2JRkmXJiFO06RoM&#10;6NYC7dBnWqIlYRKpkXTk9K/fHSnZjuq0S7suLqA8KPwl8vjdfeTpzpfPdk1NbrnSlRQrj174HuEi&#10;k3klipX35/tXvyQe0YaJnNVS8JV3x7X37Ornny67dskDWco654rAJEIvu3bllca0y9lMZyVvmL6Q&#10;LRfQuZGqYQaqqpjlinUwe1PPAt+PZ51UeatkxrWG1peu07uy8282PDNvNhvNDalXHshm7FPZ5xqf&#10;s6tLtiwUa8sq68VgXyFFwyoBi+6neskMI1tVfTJVU2VKarkxF5lsZnKzqTJu9wC7of5oNzdKblu7&#10;l2LZFe0eJoB2hNNXT5v9cftWkSpfeQHAI1gDOrLLEqznXGcA1ot6ywnokBSK3xFVrddSaNJVpsQW&#10;LmzfGgeBPquc3ZE1q2siFc4njEaUu7ZYwmI3qn3XvlV9Q+FqCNxuoxr8D5CQndXP3V4/fGdIBo1x&#10;EvnJfO6RDPpoEtMEhLQazEpQ8yfvZeWvX3hzNiw8Q/n24nQtWKM+AK6/DfB3JWu51aNGDAbA6QD4&#10;m1tWkzDd431jQT2JpYPSToM4ImK6fS2zvzQR8rpkouDPlZJdyVkOUlMcD3s7egErGl4l6+53mYO6&#10;2dZIa7sjFUTxIl4sAG0EmyaU+j3YgzpgQBiDlaA2+jKuNkDKlq3S5obLhmBh5fG6rlqNQLAlu32t&#10;jRs9jMJmYGL+qgLbUdJ8APuyyOE2bKeGd1yBtBJ259tme1bw61oRgBG2k2Vgc6HtqrcN7NG1g/jw&#10;58wF2tFe7HjbBELvp7FbKPTxQv272LQf9vnV4Gw6tVgyNJ9cEBqLYY91hbQCptMkxZcAZ52xmgNT&#10;nVIPYKFYtcCnkAiegxVbrOZR2cg/vVzL/A4UD9hagsGxDYVSqo8e6eAIXHn67y1T3CP1bwLgTWkU&#10;wbLGVqL5Ak8EddyzPu5hIoOpVp7xQG4sXht3zm5bVRUlrOS0KORzMLhNZbV/kKoXFljnZP3+9Avv&#10;0w8uqv64Ow/6BXMaxah2ZFeY0PmIfXE4t1aB7OvLE/t6rk/sO3v2RffZtzgz9lE/SBY9+2gQJsGY&#10;fmFK6XD59eWJfhP9fpTLD9w65+w73zPe08/6+k/tesZBBK6+u/so0C8ds+88XU+zCx7ndoIPx5qG&#10;wcHBlqYSxvmU8zSgsXNUK3F704846TGiw+h84Ydd1EdLdXKlk75pAEfk5JreD1k86lP8gS9DoOMx&#10;O4Gsx1/iT83OMFjEg2caB0k8JifcndRPgL32M72vnMHl+GgiTPScvhxPBW7AWT2mJ7iy50RPmvru&#10;yxDjNgG4scHcXSZD3OY8XdeJnVNc5+K/uDwhkHPMTgjznBU7aRQOnq0fQXx1FNYJFwmEfdzd2Zen&#10;qxN9zBPB10cfGZNni7b0lEFXSHI4cr7H2+iF3JERP785zbRPdRCzg/mHsPP3ypLMFxiZxSDtiMhx&#10;vEiCFFx36wVH0TyBymeprCBbac38geTIPrr/L8P9ZrfewYIHdU+Rf5vpDEFfYyOEXNzxLTG2QlQc&#10;4gjZO0y7/T+m5cyKxjQde3D3E6Fxmj6JbVkwrdPyI5mYzfRCNt2l+VzmH9P1x3V7SB5+n3D1DwAA&#10;AP//AwBQSwMEFAAGAAgAAAAhAE/ZdrbhAAAACwEAAA8AAABkcnMvZG93bnJldi54bWxMj8FqwkAQ&#10;hu+FvsMyhd50N0ZtSTMRkbYnKVQL4m1NxiSYnQ3ZNYlv3/XUnoZhPv75/nQ1mkb01LnaMkI0VSCI&#10;c1vUXCL87D8mryCc11zoxjIh3MjBKnt8SHVS2IG/qd/5UoQQdolGqLxvEyldXpHRbmpb4nA7285o&#10;H9aulEWnhxBuGjlTaimNrjl8qHRLm4ryy+5qED4HPazj6L3fXs6b23G/+DpsI0J8fhrXbyA8jf4P&#10;hrt+UIcsOJ3slQsnGoTJcr4IKMJchXkHVDQLZU4IcRy/gMxS+b9D9gsAAP//AwBQSwECLQAUAAYA&#10;CAAAACEAtoM4kv4AAADhAQAAEwAAAAAAAAAAAAAAAAAAAAAAW0NvbnRlbnRfVHlwZXNdLnhtbFBL&#10;AQItABQABgAIAAAAIQA4/SH/1gAAAJQBAAALAAAAAAAAAAAAAAAAAC8BAABfcmVscy8ucmVsc1BL&#10;AQItABQABgAIAAAAIQCrEO8pywQAAOcgAAAOAAAAAAAAAAAAAAAAAC4CAABkcnMvZTJvRG9jLnht&#10;bFBLAQItABQABgAIAAAAIQBP2Xa24QAAAAsBAAAPAAAAAAAAAAAAAAAAACUHAABkcnMvZG93bnJl&#10;di54bWxQSwUGAAAAAAQABADzAAAAMwgAAAAA&#10;">
              <v:oval id="Oval 39" o:spid="_x0000_s1027" alt="Green holiday ball ornament" style="position:absolute;left:46767;top:11811;width:4674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oawwAAANsAAAAPAAAAZHJzL2Rvd25yZXYueG1sRI9Ba8JA&#10;FITvhf6H5RV6q5uEIhJdRSqC4KkqgrdH9jUbkn0bdlcT++u7BcHjMDPfMIvVaDtxIx8axwrySQaC&#10;uHK64VrB6bj9mIEIEVlj55gU3CnAavn6ssBSu4G/6XaItUgQDiUqMDH2pZShMmQxTFxPnLwf5y3G&#10;JH0ttcchwW0niyybSosNpwWDPX0ZqtrD1SoY/PpX5q3dXM7d59HkRdvvh5NS72/jeg4i0hif4Ud7&#10;pxUUOfx/ST9ALv8AAAD//wMAUEsBAi0AFAAGAAgAAAAhANvh9svuAAAAhQEAABMAAAAAAAAAAAAA&#10;AAAAAAAAAFtDb250ZW50X1R5cGVzXS54bWxQSwECLQAUAAYACAAAACEAWvQsW78AAAAVAQAACwAA&#10;AAAAAAAAAAAAAAAfAQAAX3JlbHMvLnJlbHNQSwECLQAUAAYACAAAACEABs7KGsMAAADbAAAADwAA&#10;AAAAAAAAAAAAAAAHAgAAZHJzL2Rvd25yZXYueG1sUEsFBgAAAAADAAMAtwAAAPcCAAAAAA==&#10;" fillcolor="#9bbb59 [3206]" stroked="f">
                <v:fill color2="#eaf1dd [662]" rotate="t" angle="135" focus="100%" type="gradient"/>
              </v:oval>
              <v:oval id="Oval 38" o:spid="_x0000_s1028" alt="Green holiday ball ornament" style="position:absolute;left:25146;top:4381;width:635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H2xAAAANsAAAAPAAAAZHJzL2Rvd25yZXYueG1sRI9Ba8JA&#10;FITvhf6H5Qne6iaxSEldRVoEwVNVCr09ss9sSPZt2N2a6K93CwWPw8x8wyzXo+3EhXxoHCvIZxkI&#10;4srphmsFp+P25Q1EiMgaO8ek4EoB1qvnpyWW2g38RZdDrEWCcChRgYmxL6UMlSGLYeZ64uSdnbcY&#10;k/S11B6HBLedLLJsIS02nBYM9vRhqGoPv1bB4Dc3mbf28+e7ez2avGj7/XBSajoZN+8gIo3xEf5v&#10;77SCYg5/X9IPkKs7AAAA//8DAFBLAQItABQABgAIAAAAIQDb4fbL7gAAAIUBAAATAAAAAAAAAAAA&#10;AAAAAAAAAABbQ29udGVudF9UeXBlc10ueG1sUEsBAi0AFAAGAAgAAAAhAFr0LFu/AAAAFQEAAAsA&#10;AAAAAAAAAAAAAAAAHwEAAF9yZWxzLy5yZWxzUEsBAi0AFAAGAAgAAAAhAJlQ8fbEAAAA2wAAAA8A&#10;AAAAAAAAAAAAAAAABwIAAGRycy9kb3ducmV2LnhtbFBLBQYAAAAAAwADALcAAAD4AgAAAAA=&#10;" fillcolor="#9bbb59 [3206]" stroked="f">
                <v:fill color2="#eaf1dd [662]" rotate="t" angle="135" focus="100%" type="gradient"/>
              </v:oval>
              <v:oval id="Oval 37" o:spid="_x0000_s1029" alt="Green holiday ball ornament" style="position:absolute;left:10287;top:12382;width:3911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mCwwAAANsAAAAPAAAAZHJzL2Rvd25yZXYueG1sRI9Ba8JA&#10;FITvBf/D8gRvdZMgItFVRCkUPFWl0Nsj+8yGZN+G3a1J++u7BcHjMDPfMJvdaDtxJx8axwryeQaC&#10;uHK64VrB9fL2ugIRIrLGzjEp+KEAu+3kZYOldgN/0P0ca5EgHEpUYGLsSylDZchimLueOHk35y3G&#10;JH0ttcchwW0niyxbSosNpwWDPR0MVe352yoY/P5X5q09fn12i4vJi7Y/DVelZtNxvwYRaYzP8KP9&#10;rhUUC/j/kn6A3P4BAAD//wMAUEsBAi0AFAAGAAgAAAAhANvh9svuAAAAhQEAABMAAAAAAAAAAAAA&#10;AAAAAAAAAFtDb250ZW50X1R5cGVzXS54bWxQSwECLQAUAAYACAAAACEAWvQsW78AAAAVAQAACwAA&#10;AAAAAAAAAAAAAAAfAQAAX3JlbHMvLnJlbHNQSwECLQAUAAYACAAAACEAFrlpgsMAAADbAAAADwAA&#10;AAAAAAAAAAAAAAAHAgAAZHJzL2Rvd25yZXYueG1sUEsFBgAAAAADAAMAtwAAAPcCAAAAAA==&#10;" fillcolor="#9bbb59 [3206]" stroked="f">
                <v:fill color2="#eaf1dd [662]" rotate="t" angle="135" focus="100%" type="gradient"/>
              </v:oval>
              <v:oval id="Oval 36" o:spid="_x0000_s1030" alt="Blue holiday ball ornament" style="position:absolute;left:62484;top:11239;width:4673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evxQAAANsAAAAPAAAAZHJzL2Rvd25yZXYueG1sRI9BawIx&#10;FITvBf9DeII3zaqtlK1RpFTwIq2rULw9Nq+7i5uXJYlr2l/fFIQeh5n5hlmuo2lFT843lhVMJxkI&#10;4tLqhisFp+N2/AzCB2SNrWVS8E0e1qvBwxJzbW98oL4IlUgQ9jkqqEPocil9WZNBP7EdcfK+rDMY&#10;knSV1A5vCW5aOcuyhTTYcFqosaPXmspLcTUKtj8f/eV9v/88ubN5eyzm8Rz7qNRoGDcvIALF8B++&#10;t3dawewJ/r6kHyBXvwAAAP//AwBQSwECLQAUAAYACAAAACEA2+H2y+4AAACFAQAAEwAAAAAAAAAA&#10;AAAAAAAAAAAAW0NvbnRlbnRfVHlwZXNdLnhtbFBLAQItABQABgAIAAAAIQBa9CxbvwAAABUBAAAL&#10;AAAAAAAAAAAAAAAAAB8BAABfcmVscy8ucmVsc1BLAQItABQABgAIAAAAIQDnxPevxQAAANsAAAAP&#10;AAAAAAAAAAAAAAAAAAcCAABkcnMvZG93bnJldi54bWxQSwUGAAAAAAMAAwC3AAAA+QIAAAAA&#10;" fillcolor="#588fd5 [1919]" stroked="f">
                <v:fill color2="#1f497d [3215]" rotate="t" angle="45" focus="100%" type="gradient"/>
              </v:oval>
              <v:oval id="Oval 35" o:spid="_x0000_s1031" alt="Blue holiday ball ornament" style="position:absolute;left:32766;top:6286;width:10210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nYxAAAANsAAAAPAAAAZHJzL2Rvd25yZXYueG1sRI9BawIx&#10;FITvgv8hPKE3zWqLlK1Riij0ItqtULw9Nq+7i5uXJYlr6q9vhILHYWa+YRaraFrRk/ONZQXTSQaC&#10;uLS64UrB8Ws7fgXhA7LG1jIp+CUPq+VwsMBc2yt/Ul+ESiQI+xwV1CF0uZS+rMmgn9iOOHk/1hkM&#10;SbpKaofXBDetnGXZXBpsOC3U2NG6pvJcXIyC7e3Qn/e73ffRnczmpXiOp9hHpZ5G8f0NRKAYHuH/&#10;9odWMJvD/Uv6AXL5BwAA//8DAFBLAQItABQABgAIAAAAIQDb4fbL7gAAAIUBAAATAAAAAAAAAAAA&#10;AAAAAAAAAABbQ29udGVudF9UeXBlc10ueG1sUEsBAi0AFAAGAAgAAAAhAFr0LFu/AAAAFQEAAAsA&#10;AAAAAAAAAAAAAAAAHwEAAF9yZWxzLy5yZWxzUEsBAi0AFAAGAAgAAAAhABcWadjEAAAA2wAAAA8A&#10;AAAAAAAAAAAAAAAABwIAAGRycy9kb3ducmV2LnhtbFBLBQYAAAAAAwADALcAAAD4AgAAAAA=&#10;" fillcolor="#588fd5 [1919]" stroked="f">
                <v:fill color2="#1f497d [3215]" rotate="t" angle="45" focus="100%" type="gradient"/>
              </v:oval>
              <v:oval id="Oval 34" o:spid="_x0000_s1032" alt="Blue holiday ball ornament" style="position:absolute;left:19050;top:12287;width:3911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xDxQAAANsAAAAPAAAAZHJzL2Rvd25yZXYueG1sRI9BawIx&#10;FITvBf9DeII3zaqllq1RpFTwIq2rULw9Nq+7i5uXJYlr2l/fFIQeh5n5hlmuo2lFT843lhVMJxkI&#10;4tLqhisFp+N2/AzCB2SNrWVS8E0e1qvBwxJzbW98oL4IlUgQ9jkqqEPocil9WZNBP7EdcfK+rDMY&#10;knSV1A5vCW5aOcuyJ2mw4bRQY0evNZWX4moUbH8++sv7fv95cmfz9ljM4zn2UanRMG5eQASK4T98&#10;b++0gtkC/r6kHyBXvwAAAP//AwBQSwECLQAUAAYACAAAACEA2+H2y+4AAACFAQAAEwAAAAAAAAAA&#10;AAAAAAAAAAAAW0NvbnRlbnRfVHlwZXNdLnhtbFBLAQItABQABgAIAAAAIQBa9CxbvwAAABUBAAAL&#10;AAAAAAAAAAAAAAAAAB8BAABfcmVscy8ucmVsc1BLAQItABQABgAIAAAAIQB4WsxDxQAAANsAAAAP&#10;AAAAAAAAAAAAAAAAAAcCAABkcnMvZG93bnJldi54bWxQSwUGAAAAAAMAAwC3AAAA+QIAAAAA&#10;" fillcolor="#588fd5 [1919]" stroked="f">
                <v:fill color2="#1f497d [3215]" rotate="t" angle="45" focus="100%" type="gradient"/>
              </v:oval>
              <v:oval id="Oval 33" o:spid="_x0000_s1033" alt="Blue holiday ball ornament" style="position:absolute;left:1143;top:10477;width:378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gxwQAAANsAAAAPAAAAZHJzL2Rvd25yZXYueG1sRE/Pa8Iw&#10;FL4P/B/CE7zNVB1DqlFEFHaRbVUQb4/m2Rabl5JkNdtfvxwEjx/f7+U6mlb05HxjWcFknIEgLq1u&#10;uFJwOu5f5yB8QNbYWiYFv+RhvRq8LDHX9s7f1BehEimEfY4K6hC6XEpf1mTQj21HnLirdQZDgq6S&#10;2uE9hZtWTrPsXRpsODXU2NG2pvJW/BgF+7+v/vZ5OJxP7mJ2b8UsXmIflRoN42YBIlAMT/HD/aEV&#10;TNPY9CX9ALn6BwAA//8DAFBLAQItABQABgAIAAAAIQDb4fbL7gAAAIUBAAATAAAAAAAAAAAAAAAA&#10;AAAAAABbQ29udGVudF9UeXBlc10ueG1sUEsBAi0AFAAGAAgAAAAhAFr0LFu/AAAAFQEAAAsAAAAA&#10;AAAAAAAAAAAAHwEAAF9yZWxzLy5yZWxzUEsBAi0AFAAGAAgAAAAhAAnFWDHBAAAA2wAAAA8AAAAA&#10;AAAAAAAAAAAABwIAAGRycy9kb3ducmV2LnhtbFBLBQYAAAAAAwADALcAAAD1AgAAAAA=&#10;" fillcolor="#588fd5 [1919]" stroked="f">
                <v:fill color2="#1f497d [3215]" rotate="t" angle="45" focus="100%" type="gradient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alt="Blue and grey ribbons with green and blue holiday ball ornaments" style="position:absolute;left:571;width:66783;height:1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21A5398" w14:textId="77777777" w:rsidR="00ED6483" w:rsidRDefault="00ED6483" w:rsidP="00ED6483">
                      <w:r>
                        <w:rPr>
                          <w:noProof/>
                        </w:rPr>
                        <w:drawing>
                          <wp:inline distT="0" distB="0" distL="0" distR="0" wp14:anchorId="6D5CF842" wp14:editId="22ACEB19">
                            <wp:extent cx="6300229" cy="1371602"/>
                            <wp:effectExtent l="19050" t="0" r="5321" b="0"/>
                            <wp:docPr id="39" name="Picture 0" descr="Blue and grey ribbons with green and blue holiday ball orna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1" o:spid="_x0000_s1035" type="#_x0000_t202" alt="Blue and grey ribbons" style="position:absolute;top:1619;width:68408;height:16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70356305" w14:textId="77777777" w:rsidR="00ED6483" w:rsidRDefault="00ED6483" w:rsidP="00ED6483">
                      <w:r>
                        <w:rPr>
                          <w:noProof/>
                        </w:rPr>
                        <w:drawing>
                          <wp:inline distT="0" distB="0" distL="0" distR="0" wp14:anchorId="5EC3DFF1" wp14:editId="1B7313CB">
                            <wp:extent cx="6595884" cy="1426467"/>
                            <wp:effectExtent l="19050" t="0" r="0" b="0"/>
                            <wp:docPr id="40" name="Picture 0" descr="Blue and grey ribbons with green and blue holiday ball orna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1697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A9E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7017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ED3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3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C2CC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5CDD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00D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449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26"/>
    <w:rsid w:val="00015053"/>
    <w:rsid w:val="00044BB6"/>
    <w:rsid w:val="0005064A"/>
    <w:rsid w:val="0007606B"/>
    <w:rsid w:val="00080CE3"/>
    <w:rsid w:val="000B5AAC"/>
    <w:rsid w:val="0013458E"/>
    <w:rsid w:val="0014181E"/>
    <w:rsid w:val="001D013D"/>
    <w:rsid w:val="00211E55"/>
    <w:rsid w:val="002C548A"/>
    <w:rsid w:val="002D6BFC"/>
    <w:rsid w:val="003A7691"/>
    <w:rsid w:val="0041075F"/>
    <w:rsid w:val="00434A90"/>
    <w:rsid w:val="004C468A"/>
    <w:rsid w:val="004E140B"/>
    <w:rsid w:val="00534EB5"/>
    <w:rsid w:val="00554927"/>
    <w:rsid w:val="0057725B"/>
    <w:rsid w:val="00581368"/>
    <w:rsid w:val="005B306C"/>
    <w:rsid w:val="00647D2F"/>
    <w:rsid w:val="00657188"/>
    <w:rsid w:val="006D5E14"/>
    <w:rsid w:val="006E585B"/>
    <w:rsid w:val="007365C0"/>
    <w:rsid w:val="00774604"/>
    <w:rsid w:val="007F1196"/>
    <w:rsid w:val="00866AFC"/>
    <w:rsid w:val="008A5DA4"/>
    <w:rsid w:val="008D7C7A"/>
    <w:rsid w:val="008F4F61"/>
    <w:rsid w:val="009229CF"/>
    <w:rsid w:val="00972061"/>
    <w:rsid w:val="00987CA3"/>
    <w:rsid w:val="009D5CA8"/>
    <w:rsid w:val="009E126D"/>
    <w:rsid w:val="00A510C0"/>
    <w:rsid w:val="00A6226D"/>
    <w:rsid w:val="00A66978"/>
    <w:rsid w:val="00A7442E"/>
    <w:rsid w:val="00A84652"/>
    <w:rsid w:val="00AC678C"/>
    <w:rsid w:val="00B00926"/>
    <w:rsid w:val="00B85920"/>
    <w:rsid w:val="00BB6BD8"/>
    <w:rsid w:val="00CB5C53"/>
    <w:rsid w:val="00CE4CC9"/>
    <w:rsid w:val="00D85C44"/>
    <w:rsid w:val="00DE1497"/>
    <w:rsid w:val="00DE52E5"/>
    <w:rsid w:val="00DF3A7F"/>
    <w:rsid w:val="00E63428"/>
    <w:rsid w:val="00EC7C97"/>
    <w:rsid w:val="00ED6483"/>
    <w:rsid w:val="00EF309E"/>
    <w:rsid w:val="00EF3D40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13254"/>
  <w15:docId w15:val="{801D308B-73BE-4BD2-B7F2-AE5FBAC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26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AAC"/>
    <w:pPr>
      <w:spacing w:before="240" w:after="240" w:line="216" w:lineRule="auto"/>
      <w:jc w:val="center"/>
      <w:outlineLvl w:val="0"/>
    </w:pPr>
    <w:rPr>
      <w:rFonts w:asciiTheme="majorHAnsi" w:eastAsiaTheme="minorHAnsi" w:hAnsiTheme="majorHAnsi"/>
      <w:caps/>
      <w:color w:val="204868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652"/>
    <w:pPr>
      <w:keepNext/>
      <w:keepLines/>
      <w:spacing w:before="40" w:after="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pPr>
      <w:spacing w:after="0" w:line="240" w:lineRule="auto"/>
      <w:jc w:val="center"/>
    </w:pPr>
    <w:rPr>
      <w:rFonts w:ascii="Tahoma" w:eastAsiaTheme="minorHAnsi" w:hAnsi="Tahoma" w:cs="Tahoma"/>
      <w:color w:val="365F91" w:themeColor="accent1" w:themeShade="BF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4F81BD" w:themeColor="accent1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5AAC"/>
    <w:rPr>
      <w:rFonts w:asciiTheme="majorHAnsi" w:hAnsiTheme="majorHAnsi"/>
      <w:caps/>
      <w:color w:val="204868"/>
      <w:sz w:val="96"/>
      <w:szCs w:val="96"/>
    </w:rPr>
  </w:style>
  <w:style w:type="paragraph" w:customStyle="1" w:styleId="CompanyName">
    <w:name w:val="Company Name"/>
    <w:basedOn w:val="Normal"/>
    <w:qFormat/>
    <w:rsid w:val="00211E55"/>
    <w:pPr>
      <w:spacing w:after="0" w:line="240" w:lineRule="auto"/>
      <w:jc w:val="center"/>
    </w:pPr>
    <w:rPr>
      <w:rFonts w:asciiTheme="majorHAnsi" w:eastAsiaTheme="minorHAnsi" w:hAnsiTheme="majorHAnsi"/>
      <w:caps/>
      <w:color w:val="365F91" w:themeColor="accent1" w:themeShade="BF"/>
      <w:sz w:val="22"/>
      <w:szCs w:val="22"/>
    </w:rPr>
  </w:style>
  <w:style w:type="paragraph" w:customStyle="1" w:styleId="DateTime">
    <w:name w:val="Date &amp; Time"/>
    <w:basedOn w:val="Normal"/>
    <w:qFormat/>
    <w:rsid w:val="00211E55"/>
    <w:pPr>
      <w:spacing w:after="240" w:line="240" w:lineRule="auto"/>
      <w:contextualSpacing/>
      <w:jc w:val="center"/>
    </w:pPr>
    <w:rPr>
      <w:rFonts w:asciiTheme="majorHAnsi" w:eastAsiaTheme="minorHAnsi" w:hAnsiTheme="majorHAnsi"/>
      <w:color w:val="4F6228" w:themeColor="accent3" w:themeShade="80"/>
      <w:sz w:val="44"/>
      <w:szCs w:val="44"/>
    </w:rPr>
  </w:style>
  <w:style w:type="paragraph" w:customStyle="1" w:styleId="Italic">
    <w:name w:val="Italic"/>
    <w:basedOn w:val="Normal"/>
    <w:qFormat/>
    <w:rsid w:val="00EC7C97"/>
    <w:pPr>
      <w:spacing w:before="240" w:after="240" w:line="240" w:lineRule="auto"/>
      <w:jc w:val="center"/>
    </w:pPr>
    <w:rPr>
      <w:rFonts w:asciiTheme="majorHAnsi" w:eastAsiaTheme="minorHAnsi" w:hAnsiTheme="majorHAnsi"/>
      <w:i/>
      <w:color w:val="365F91" w:themeColor="accent1" w:themeShade="B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5C53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5C53"/>
    <w:rPr>
      <w:rFonts w:asciiTheme="majorHAnsi" w:hAnsiTheme="majorHAnsi"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CB5C53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5C53"/>
    <w:rPr>
      <w:rFonts w:asciiTheme="majorHAnsi" w:hAnsiTheme="majorHAnsi"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2C548A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2C548A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2C548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spacing w:after="0" w:line="240" w:lineRule="auto"/>
      <w:ind w:left="1152" w:right="1152"/>
      <w:jc w:val="center"/>
    </w:pPr>
    <w:rPr>
      <w:i/>
      <w:iCs/>
      <w:color w:val="365F91" w:themeColor="accent1" w:themeShade="BF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84652"/>
    <w:pPr>
      <w:spacing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4652"/>
    <w:pPr>
      <w:spacing w:line="48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4652"/>
    <w:pPr>
      <w:spacing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4652"/>
    <w:rPr>
      <w:rFonts w:asciiTheme="majorHAnsi" w:hAnsiTheme="majorHAnsi"/>
      <w:color w:val="4F81BD" w:themeColor="accent1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465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4652"/>
    <w:pPr>
      <w:spacing w:line="240" w:lineRule="auto"/>
      <w:ind w:left="283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465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652"/>
    <w:pPr>
      <w:spacing w:line="480" w:lineRule="auto"/>
      <w:ind w:left="283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652"/>
    <w:pPr>
      <w:spacing w:line="240" w:lineRule="auto"/>
      <w:ind w:left="283"/>
      <w:jc w:val="center"/>
    </w:pPr>
    <w:rPr>
      <w:rFonts w:asciiTheme="majorHAnsi" w:eastAsiaTheme="minorHAnsi" w:hAnsiTheme="majorHAnsi"/>
      <w:color w:val="365F91" w:themeColor="accent1" w:themeShade="BF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652"/>
    <w:rPr>
      <w:rFonts w:asciiTheme="majorHAnsi" w:hAnsiTheme="majorHAnsi"/>
      <w:color w:val="4F81BD" w:themeColor="accent1"/>
      <w:szCs w:val="16"/>
    </w:rPr>
  </w:style>
  <w:style w:type="character" w:styleId="BookTitle">
    <w:name w:val="Book Title"/>
    <w:basedOn w:val="DefaultParagraphFont"/>
    <w:uiPriority w:val="33"/>
    <w:qFormat/>
    <w:rsid w:val="00A8465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652"/>
    <w:pPr>
      <w:spacing w:after="200" w:line="240" w:lineRule="auto"/>
      <w:jc w:val="center"/>
    </w:pPr>
    <w:rPr>
      <w:rFonts w:asciiTheme="majorHAnsi" w:eastAsiaTheme="minorHAnsi" w:hAnsiTheme="majorHAnsi"/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84652"/>
    <w:pPr>
      <w:spacing w:after="0" w:line="240" w:lineRule="auto"/>
      <w:ind w:left="4252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84652"/>
    <w:rPr>
      <w:rFonts w:asciiTheme="majorHAnsi" w:hAnsiTheme="majorHAnsi"/>
      <w:color w:val="4F81BD" w:themeColor="accent1"/>
    </w:rPr>
  </w:style>
  <w:style w:type="table" w:styleId="ColorfulGrid">
    <w:name w:val="Colorful Grid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46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652"/>
    <w:rPr>
      <w:rFonts w:asciiTheme="majorHAnsi" w:hAnsiTheme="majorHAnsi"/>
      <w:b/>
      <w:bCs/>
      <w:color w:val="4F81BD" w:themeColor="accent1"/>
      <w:szCs w:val="20"/>
    </w:rPr>
  </w:style>
  <w:style w:type="table" w:styleId="DarkList">
    <w:name w:val="Dark List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A84652"/>
    <w:rPr>
      <w:rFonts w:asciiTheme="majorHAnsi" w:hAnsiTheme="majorHAnsi"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4652"/>
    <w:pPr>
      <w:spacing w:after="0" w:line="240" w:lineRule="auto"/>
      <w:jc w:val="center"/>
    </w:pPr>
    <w:rPr>
      <w:rFonts w:ascii="Segoe UI" w:eastAsiaTheme="minorHAnsi" w:hAnsi="Segoe UI" w:cs="Segoe UI"/>
      <w:color w:val="365F91" w:themeColor="accent1" w:themeShade="BF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652"/>
    <w:rPr>
      <w:rFonts w:ascii="Segoe UI" w:hAnsi="Segoe UI" w:cs="Segoe UI"/>
      <w:color w:val="4F81BD" w:themeColor="accent1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8465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846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84652"/>
    <w:pPr>
      <w:framePr w:w="7920" w:h="1980" w:hRule="exact" w:hSpace="180" w:wrap="auto" w:hAnchor="page" w:xAlign="center" w:yAlign="bottom"/>
      <w:spacing w:after="0" w:line="240" w:lineRule="auto"/>
      <w:ind w:left="2880"/>
      <w:jc w:val="center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8465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846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table" w:styleId="GridTable1Light">
    <w:name w:val="Grid Table 1 Light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8465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6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6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6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6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84652"/>
  </w:style>
  <w:style w:type="paragraph" w:styleId="HTMLAddress">
    <w:name w:val="HTML Address"/>
    <w:basedOn w:val="Normal"/>
    <w:link w:val="HTMLAddress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i/>
      <w:iCs/>
      <w:color w:val="365F91" w:themeColor="accent1" w:themeShade="BF"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4652"/>
    <w:rPr>
      <w:rFonts w:asciiTheme="majorHAnsi" w:hAnsiTheme="majorHAnsi"/>
      <w:i/>
      <w:i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A8465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8465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846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846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652"/>
    <w:pPr>
      <w:spacing w:after="0" w:line="240" w:lineRule="auto"/>
      <w:jc w:val="center"/>
    </w:pPr>
    <w:rPr>
      <w:rFonts w:ascii="Consolas" w:eastAsiaTheme="minorHAnsi" w:hAnsi="Consolas"/>
      <w:color w:val="365F91" w:themeColor="accent1" w:themeShade="BF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652"/>
    <w:rPr>
      <w:rFonts w:ascii="Consolas" w:hAnsi="Consolas"/>
      <w:color w:val="4F81BD" w:themeColor="accent1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846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8465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846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22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44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66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88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110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132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154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176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84652"/>
    <w:pPr>
      <w:spacing w:after="0" w:line="240" w:lineRule="auto"/>
      <w:ind w:left="198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C54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4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Theme="majorHAnsi" w:eastAsiaTheme="minorHAnsi" w:hAnsiTheme="majorHAnsi"/>
      <w:i/>
      <w:iCs/>
      <w:color w:val="365F9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48A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48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846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84652"/>
  </w:style>
  <w:style w:type="paragraph" w:styleId="List">
    <w:name w:val="List"/>
    <w:basedOn w:val="Normal"/>
    <w:uiPriority w:val="99"/>
    <w:semiHidden/>
    <w:unhideWhenUsed/>
    <w:rsid w:val="00A84652"/>
    <w:pPr>
      <w:spacing w:after="0" w:line="240" w:lineRule="auto"/>
      <w:ind w:left="283" w:hanging="283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A84652"/>
    <w:pPr>
      <w:spacing w:after="0" w:line="240" w:lineRule="auto"/>
      <w:ind w:left="566" w:hanging="283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A84652"/>
    <w:pPr>
      <w:spacing w:after="0" w:line="240" w:lineRule="auto"/>
      <w:ind w:left="849" w:hanging="283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A84652"/>
    <w:pPr>
      <w:spacing w:after="0" w:line="240" w:lineRule="auto"/>
      <w:ind w:left="1132" w:hanging="283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A84652"/>
    <w:pPr>
      <w:spacing w:after="0" w:line="240" w:lineRule="auto"/>
      <w:ind w:left="1415" w:hanging="283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A84652"/>
    <w:pPr>
      <w:numPr>
        <w:numId w:val="1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A84652"/>
    <w:pPr>
      <w:numPr>
        <w:numId w:val="2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A84652"/>
    <w:pPr>
      <w:numPr>
        <w:numId w:val="3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A84652"/>
    <w:pPr>
      <w:numPr>
        <w:numId w:val="4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A84652"/>
    <w:pPr>
      <w:numPr>
        <w:numId w:val="5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A84652"/>
    <w:pPr>
      <w:spacing w:line="240" w:lineRule="auto"/>
      <w:ind w:left="283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A84652"/>
    <w:pPr>
      <w:spacing w:line="240" w:lineRule="auto"/>
      <w:ind w:left="566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A84652"/>
    <w:pPr>
      <w:spacing w:line="240" w:lineRule="auto"/>
      <w:ind w:left="849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A84652"/>
    <w:pPr>
      <w:spacing w:line="240" w:lineRule="auto"/>
      <w:ind w:left="1132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A84652"/>
    <w:pPr>
      <w:spacing w:line="240" w:lineRule="auto"/>
      <w:ind w:left="1415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A84652"/>
    <w:pPr>
      <w:numPr>
        <w:numId w:val="6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A84652"/>
    <w:pPr>
      <w:numPr>
        <w:numId w:val="7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A84652"/>
    <w:pPr>
      <w:numPr>
        <w:numId w:val="8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A84652"/>
    <w:pPr>
      <w:numPr>
        <w:numId w:val="9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A84652"/>
    <w:pPr>
      <w:numPr>
        <w:numId w:val="10"/>
      </w:numPr>
      <w:spacing w:after="0" w:line="240" w:lineRule="auto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A84652"/>
    <w:pPr>
      <w:spacing w:after="0" w:line="240" w:lineRule="auto"/>
      <w:ind w:left="720"/>
      <w:contextualSpacing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table" w:styleId="ListTable1Light">
    <w:name w:val="List Table 1 Light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5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365F91" w:themeColor="accent1" w:themeShade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548A"/>
    <w:rPr>
      <w:rFonts w:ascii="Consolas" w:hAnsi="Consolas"/>
      <w:color w:val="365F91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8465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5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548A"/>
    <w:rPr>
      <w:rFonts w:asciiTheme="majorHAnsi" w:eastAsiaTheme="majorEastAsia" w:hAnsiTheme="majorHAnsi" w:cstheme="majorBidi"/>
      <w:color w:val="244061" w:themeColor="accent1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C548A"/>
    <w:pPr>
      <w:spacing w:after="0" w:line="240" w:lineRule="auto"/>
      <w:jc w:val="center"/>
    </w:pPr>
    <w:rPr>
      <w:rFonts w:asciiTheme="majorHAnsi" w:hAnsiTheme="majorHAns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84652"/>
    <w:pPr>
      <w:spacing w:after="0" w:line="240" w:lineRule="auto"/>
      <w:jc w:val="center"/>
    </w:pPr>
    <w:rPr>
      <w:rFonts w:ascii="Times New Roman" w:eastAsiaTheme="minorHAnsi" w:hAnsi="Times New Roman" w:cs="Times New Roman"/>
      <w:color w:val="365F91" w:themeColor="accent1" w:themeShade="BF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4652"/>
    <w:pPr>
      <w:spacing w:after="0" w:line="240" w:lineRule="auto"/>
      <w:ind w:left="7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A84652"/>
  </w:style>
  <w:style w:type="table" w:styleId="PlainTable1">
    <w:name w:val="Plain Table 1"/>
    <w:basedOn w:val="TableNormal"/>
    <w:uiPriority w:val="41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84652"/>
    <w:pPr>
      <w:spacing w:after="0" w:line="240" w:lineRule="auto"/>
      <w:jc w:val="center"/>
    </w:pPr>
    <w:rPr>
      <w:rFonts w:ascii="Consolas" w:eastAsiaTheme="minorHAnsi" w:hAnsi="Consolas"/>
      <w:color w:val="365F91" w:themeColor="accent1" w:themeShade="BF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4652"/>
    <w:rPr>
      <w:rFonts w:ascii="Consolas" w:hAnsi="Consolas"/>
      <w:color w:val="4F81BD" w:themeColor="accent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4652"/>
    <w:pPr>
      <w:spacing w:before="200" w:after="160" w:line="240" w:lineRule="auto"/>
      <w:ind w:left="864" w:right="864"/>
      <w:jc w:val="center"/>
    </w:pPr>
    <w:rPr>
      <w:rFonts w:asciiTheme="majorHAnsi" w:eastAsiaTheme="minorHAnsi" w:hAnsiTheme="maj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4652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4652"/>
    <w:pPr>
      <w:spacing w:after="0" w:line="240" w:lineRule="auto"/>
      <w:ind w:left="4252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A84652"/>
    <w:rPr>
      <w:u w:val="dotted"/>
    </w:rPr>
  </w:style>
  <w:style w:type="character" w:styleId="Strong">
    <w:name w:val="Strong"/>
    <w:basedOn w:val="DefaultParagraphFont"/>
    <w:uiPriority w:val="22"/>
    <w:qFormat/>
    <w:rsid w:val="00A846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652"/>
    <w:pPr>
      <w:numPr>
        <w:ilvl w:val="1"/>
      </w:numPr>
      <w:spacing w:after="160" w:line="240" w:lineRule="auto"/>
      <w:jc w:val="center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465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8465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8465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8465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846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4652"/>
    <w:pPr>
      <w:spacing w:after="0" w:line="240" w:lineRule="auto"/>
      <w:ind w:left="220" w:hanging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4652"/>
    <w:pPr>
      <w:spacing w:after="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8465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846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84652"/>
    <w:pPr>
      <w:spacing w:before="120" w:after="0" w:line="240" w:lineRule="auto"/>
      <w:jc w:val="center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4652"/>
    <w:pPr>
      <w:spacing w:after="100" w:line="240" w:lineRule="auto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2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44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66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88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110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132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154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84652"/>
    <w:pPr>
      <w:spacing w:after="100" w:line="240" w:lineRule="auto"/>
      <w:ind w:left="1760"/>
      <w:jc w:val="center"/>
    </w:pPr>
    <w:rPr>
      <w:rFonts w:asciiTheme="majorHAnsi" w:eastAsiaTheme="minorHAnsi" w:hAnsiTheme="majorHAnsi"/>
      <w:color w:val="365F91" w:themeColor="accent1" w:themeShade="BF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652"/>
    <w:pPr>
      <w:keepNext/>
      <w:keepLines/>
      <w:spacing w:after="0" w:line="240" w:lineRule="auto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customStyle="1" w:styleId="ContactDetails">
    <w:name w:val="Contact Details"/>
    <w:basedOn w:val="Normal"/>
    <w:rsid w:val="00B00926"/>
    <w:pPr>
      <w:spacing w:before="720" w:line="312" w:lineRule="auto"/>
      <w:jc w:val="center"/>
    </w:pPr>
    <w:rPr>
      <w:rFonts w:eastAsiaTheme="minorHAnsi"/>
      <w:color w:val="E36C0A" w:themeColor="accent6" w:themeShade="BF"/>
      <w:sz w:val="24"/>
      <w:szCs w:val="24"/>
    </w:rPr>
  </w:style>
  <w:style w:type="paragraph" w:customStyle="1" w:styleId="IntroText">
    <w:name w:val="Intro Text"/>
    <w:basedOn w:val="Normal"/>
    <w:qFormat/>
    <w:rsid w:val="00B00926"/>
    <w:pPr>
      <w:spacing w:before="120" w:after="160" w:line="259" w:lineRule="auto"/>
      <w:jc w:val="center"/>
    </w:pPr>
    <w:rPr>
      <w:rFonts w:eastAsiaTheme="minorHAnsi"/>
      <w:color w:val="E36C0A" w:themeColor="accent6" w:themeShade="BF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ris\AppData\Roaming\Microsoft\Templates\Holiday%20party%20flyer%20with%20ornaments%20and%20blue%20ribbon%20(Form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E96CD97560486BA55F9D152A7F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23E2-7F06-4DB2-BAF0-0A170F4DEB0D}"/>
      </w:docPartPr>
      <w:docPartBody>
        <w:p w:rsidR="00684065" w:rsidRDefault="00AF1CCC" w:rsidP="00AF1CCC">
          <w:pPr>
            <w:pStyle w:val="B1E96CD97560486BA55F9D152A7F5254"/>
          </w:pPr>
          <w:r w:rsidRPr="007C46AB">
            <w:t>You are invited to a</w:t>
          </w:r>
        </w:p>
      </w:docPartBody>
    </w:docPart>
    <w:docPart>
      <w:docPartPr>
        <w:name w:val="0DFFC313A18649D59A2E6E86BE69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992F-2DAE-48C7-AF90-3E7DAA4596E3}"/>
      </w:docPartPr>
      <w:docPartBody>
        <w:p w:rsidR="00684065" w:rsidRDefault="00AF1CCC" w:rsidP="00AF1CCC">
          <w:pPr>
            <w:pStyle w:val="0DFFC313A18649D59A2E6E86BE691FBD"/>
          </w:pPr>
          <w:r w:rsidRPr="007413EB">
            <w:t>FALL HARVEST</w:t>
          </w:r>
        </w:p>
      </w:docPartBody>
    </w:docPart>
    <w:docPart>
      <w:docPartPr>
        <w:name w:val="5A427975D6BC45ECAF7EC944F204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3C11C-939F-4D10-A2C6-FBE97B374904}"/>
      </w:docPartPr>
      <w:docPartBody>
        <w:p w:rsidR="00684065" w:rsidRDefault="00AF1CCC" w:rsidP="00AF1CCC">
          <w:pPr>
            <w:pStyle w:val="5A427975D6BC45ECAF7EC944F2041EDB"/>
          </w:pPr>
          <w:r w:rsidRPr="000D35D5">
            <w:t>CELEBRATION</w:t>
          </w:r>
        </w:p>
      </w:docPartBody>
    </w:docPart>
    <w:docPart>
      <w:docPartPr>
        <w:name w:val="A14C89E1C5FC48A1872EB209CD38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FC72-AAE7-4113-B37E-55BA1991A742}"/>
      </w:docPartPr>
      <w:docPartBody>
        <w:p w:rsidR="00684065" w:rsidRDefault="00AF1CCC" w:rsidP="00AF1CCC">
          <w:pPr>
            <w:pStyle w:val="A14C89E1C5FC48A1872EB209CD381821"/>
          </w:pPr>
          <w:r w:rsidRPr="000D35D5">
            <w:t xml:space="preserve">November 26, 20xx at 7 PM </w:t>
          </w:r>
        </w:p>
      </w:docPartBody>
    </w:docPart>
    <w:docPart>
      <w:docPartPr>
        <w:name w:val="61BE2B6407BE42888B79F54FA4F9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579C-F37E-4ADB-BE91-151885D19367}"/>
      </w:docPartPr>
      <w:docPartBody>
        <w:p w:rsidR="00684065" w:rsidRDefault="00AF1CCC" w:rsidP="00AF1CCC">
          <w:pPr>
            <w:pStyle w:val="61BE2B6407BE42888B79F54FA4F904CC"/>
          </w:pPr>
          <w:r w:rsidRPr="000D35D5">
            <w:t xml:space="preserve">345 Main St. </w:t>
          </w:r>
          <w:r w:rsidRPr="000D35D5">
            <w:br/>
            <w:t>RSVP at 555-0105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CC"/>
    <w:rsid w:val="00684065"/>
    <w:rsid w:val="007309F8"/>
    <w:rsid w:val="00AF1CCC"/>
    <w:rsid w:val="00B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E96CD97560486BA55F9D152A7F5254">
    <w:name w:val="B1E96CD97560486BA55F9D152A7F5254"/>
    <w:rsid w:val="00AF1CCC"/>
  </w:style>
  <w:style w:type="paragraph" w:customStyle="1" w:styleId="0DFFC313A18649D59A2E6E86BE691FBD">
    <w:name w:val="0DFFC313A18649D59A2E6E86BE691FBD"/>
    <w:rsid w:val="00AF1CCC"/>
  </w:style>
  <w:style w:type="paragraph" w:customStyle="1" w:styleId="5A427975D6BC45ECAF7EC944F2041EDB">
    <w:name w:val="5A427975D6BC45ECAF7EC944F2041EDB"/>
    <w:rsid w:val="00AF1CCC"/>
  </w:style>
  <w:style w:type="paragraph" w:customStyle="1" w:styleId="A14C89E1C5FC48A1872EB209CD381821">
    <w:name w:val="A14C89E1C5FC48A1872EB209CD381821"/>
    <w:rsid w:val="00AF1CCC"/>
  </w:style>
  <w:style w:type="paragraph" w:customStyle="1" w:styleId="61BE2B6407BE42888B79F54FA4F904CC">
    <w:name w:val="61BE2B6407BE42888B79F54FA4F904CC"/>
    <w:rsid w:val="00AF1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flyer with ornaments and blue ribbon (Formal design)</Template>
  <TotalTime>985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charris</dc:creator>
  <cp:lastModifiedBy>Suzanne Mizzi</cp:lastModifiedBy>
  <cp:revision>2</cp:revision>
  <cp:lastPrinted>2020-12-04T13:48:00Z</cp:lastPrinted>
  <dcterms:created xsi:type="dcterms:W3CDTF">2020-12-02T19:34:00Z</dcterms:created>
  <dcterms:modified xsi:type="dcterms:W3CDTF">2020-12-04T13:48:00Z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